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779"/>
        <w:gridCol w:w="5021"/>
      </w:tblGrid>
      <w:tr w:rsidR="00D92B95" w14:paraId="5F715B6C" w14:textId="77777777" w:rsidTr="006C08A0">
        <w:tc>
          <w:tcPr>
            <w:tcW w:w="5013" w:type="dxa"/>
            <w:vAlign w:val="bottom"/>
          </w:tcPr>
          <w:p w14:paraId="0EC06F55" w14:textId="344E03F4" w:rsidR="00C84833" w:rsidRDefault="00A33705" w:rsidP="00C84833">
            <w:pPr>
              <w:pStyle w:val="Title"/>
            </w:pPr>
            <w:sdt>
              <w:sdtPr>
                <w:alias w:val="Enter first name:"/>
                <w:tag w:val="Enter first name:"/>
                <w:id w:val="1306818671"/>
                <w:placeholder>
                  <w:docPart w:val="433C6624D4F440C897254131535C0BE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A94249">
                  <w:t>Sarah</w:t>
                </w:r>
              </w:sdtContent>
            </w:sdt>
            <w:r w:rsidR="00D92B95">
              <w:br/>
            </w:r>
            <w:sdt>
              <w:sdtPr>
                <w:alias w:val="Enter last name:"/>
                <w:tag w:val="Enter last name:"/>
                <w:id w:val="-1656595288"/>
                <w:placeholder>
                  <w:docPart w:val="8EE0698744504F9483A2AE7EAA9EF5D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A94249">
                  <w:t>Balistreri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533"/>
              <w:gridCol w:w="488"/>
            </w:tblGrid>
            <w:tr w:rsidR="00932D92" w:rsidRPr="009D0878" w14:paraId="385C28C1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077BD0C5" w14:textId="09FF27CB" w:rsidR="004E2970" w:rsidRPr="009D0878" w:rsidRDefault="00A33705" w:rsidP="004E2970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7B1853B3D17343C0969538755F7DC33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BF3F0F">
                        <w:t>Brookfield, WI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404D495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41D6FB0" wp14:editId="38529D43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7FEF91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0C16C81" w14:textId="77777777" w:rsidTr="00972024">
              <w:sdt>
                <w:sdtPr>
                  <w:alias w:val="Enter phone:"/>
                  <w:tag w:val="Enter phone:"/>
                  <w:id w:val="-1849400302"/>
                  <w:placeholder>
                    <w:docPart w:val="CFEED27D30E247308C8142B3276B8DE9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429438AC" w14:textId="74E3CFAB" w:rsidR="00932D92" w:rsidRPr="009D0878" w:rsidRDefault="00A94249" w:rsidP="00932D92">
                      <w:pPr>
                        <w:pStyle w:val="ContactInfo"/>
                      </w:pPr>
                      <w:r>
                        <w:t>262.510.5642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4B4F000A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467E383" wp14:editId="30900011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56CD4DD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84D1678" w14:textId="77777777" w:rsidTr="00972024">
              <w:sdt>
                <w:sdtPr>
                  <w:alias w:val="Enter email:"/>
                  <w:tag w:val="Enter email:"/>
                  <w:id w:val="-675184368"/>
                  <w:placeholder>
                    <w:docPart w:val="40ECF4CC127244DB9F9DCE83381ADBD9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076C67C9" w14:textId="0EE2E61D" w:rsidR="00932D92" w:rsidRPr="009D0878" w:rsidRDefault="00381622" w:rsidP="00932D92">
                      <w:pPr>
                        <w:pStyle w:val="ContactInfo"/>
                      </w:pPr>
                      <w:r>
                        <w:t>SBalistreri</w:t>
                      </w:r>
                      <w:r w:rsidR="00F7430E">
                        <w:t>@gwcymca.org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64D6321B" w14:textId="77777777" w:rsidR="00932D92" w:rsidRPr="009D0878" w:rsidRDefault="007307A3" w:rsidP="00932D92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F5F6019" wp14:editId="28F66358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440C7E1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0DDABC4C" w14:textId="77777777" w:rsidTr="00972024">
              <w:sdt>
                <w:sdtPr>
                  <w:alias w:val="Enter LinkedIn profile:"/>
                  <w:tag w:val="Enter LinkedIn profile:"/>
                  <w:id w:val="1102843699"/>
                  <w:placeholder>
                    <w:docPart w:val="99F90581A6D74F62AA17ACB76882867A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1063B936" w14:textId="5C9C0C92" w:rsidR="00932D92" w:rsidRPr="009D0878" w:rsidRDefault="004529DE" w:rsidP="00932D92">
                      <w:pPr>
                        <w:pStyle w:val="ContactInfo"/>
                      </w:pPr>
                      <w:r>
                        <w:t>Nourish2FlourishSB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CC50842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F4DECA8" wp14:editId="3B7C99A9">
                            <wp:extent cx="109728" cy="109728"/>
                            <wp:effectExtent l="0" t="0" r="5080" b="5080"/>
                            <wp:docPr id="56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0DEBD8E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41AEBD83" w14:textId="77777777" w:rsidTr="00972024">
              <w:sdt>
                <w:sdtPr>
                  <w:rPr>
                    <w:sz w:val="20"/>
                    <w:szCs w:val="20"/>
                  </w:rPr>
                  <w:alias w:val="Enter Twitter/blog/portfolio:"/>
                  <w:tag w:val="Enter Twitter/blog/portfolio:"/>
                  <w:id w:val="182791170"/>
                  <w:placeholder>
                    <w:docPart w:val="F88F82E489084AC58DF131D919B473E7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15:appearance w15:val="hidden"/>
                  <w:text w:multiLine="1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1B766DCD" w14:textId="5A285343" w:rsidR="00932D92" w:rsidRPr="009D0878" w:rsidRDefault="00C26F8F" w:rsidP="00932D92">
                      <w:pPr>
                        <w:pStyle w:val="ContactInfo"/>
                      </w:pPr>
                      <w:r w:rsidRPr="00C26F8F">
                        <w:rPr>
                          <w:sz w:val="20"/>
                          <w:szCs w:val="20"/>
                        </w:rPr>
                        <w:t>nourishtoflourishs0.wixsite.com/faith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295F222C" w14:textId="77777777" w:rsidR="00932D92" w:rsidRPr="009D0878" w:rsidRDefault="00932D92" w:rsidP="00932D92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61FBDD0" wp14:editId="7AC1B118">
                            <wp:extent cx="118872" cy="118872"/>
                            <wp:effectExtent l="0" t="0" r="0" b="0"/>
                            <wp:docPr id="57" name="Website icon" descr="Twitter/Blog/Portfolio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8BC818F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007fab [3204]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A92806" w14:textId="77777777" w:rsidR="00D92B95" w:rsidRDefault="00D92B95" w:rsidP="009D3336">
            <w:pPr>
              <w:pStyle w:val="Header"/>
            </w:pPr>
          </w:p>
        </w:tc>
      </w:tr>
    </w:tbl>
    <w:p w14:paraId="60AF10D3" w14:textId="77777777" w:rsidR="00C26F8F" w:rsidRDefault="002175A4" w:rsidP="00C26F8F">
      <w:pPr>
        <w:rPr>
          <w:rFonts w:asciiTheme="majorHAnsi" w:hAnsiTheme="majorHAnsi"/>
          <w:b/>
          <w:bCs/>
          <w:color w:val="007FAB" w:themeColor="accent1"/>
          <w:sz w:val="28"/>
          <w:szCs w:val="28"/>
        </w:rPr>
      </w:pPr>
      <w:r w:rsidRPr="00FB07B3">
        <w:rPr>
          <w:rFonts w:asciiTheme="majorHAnsi" w:hAnsiTheme="majorHAnsi"/>
          <w:b/>
          <w:bCs/>
          <w:color w:val="007FAB" w:themeColor="accent1"/>
          <w:sz w:val="28"/>
          <w:szCs w:val="28"/>
        </w:rPr>
        <w:t>Profile Summary:</w:t>
      </w:r>
    </w:p>
    <w:p w14:paraId="26EEBCED" w14:textId="3A9E299C" w:rsidR="00C26F8F" w:rsidRPr="00C26F8F" w:rsidRDefault="00C26F8F" w:rsidP="00C26F8F">
      <w:pPr>
        <w:rPr>
          <w:rFonts w:asciiTheme="majorHAnsi" w:hAnsiTheme="majorHAnsi"/>
          <w:b/>
          <w:bCs/>
          <w:color w:val="007FAB" w:themeColor="accent1"/>
          <w:sz w:val="28"/>
          <w:szCs w:val="28"/>
        </w:rPr>
      </w:pPr>
      <w:r w:rsidRPr="00C26F8F">
        <w:t>Assisting the community in navigating their health and wellness journey using personal experience and knowledge gained through schooling and research. Serving as a beacon of motivation, inspiration, and support.</w:t>
      </w:r>
    </w:p>
    <w:p w14:paraId="4DE9EB7B" w14:textId="788F2797" w:rsidR="00AD13CB" w:rsidRDefault="00A33705" w:rsidP="00AD13CB">
      <w:pPr>
        <w:pStyle w:val="Heading1"/>
      </w:pPr>
      <w:sdt>
        <w:sdtPr>
          <w:alias w:val="Skills:"/>
          <w:tag w:val="Skills:"/>
          <w:id w:val="-891506033"/>
          <w:placeholder>
            <w:docPart w:val="ABAE84E46283419198F0644CFF0B4EE0"/>
          </w:placeholder>
          <w:temporary/>
          <w:showingPlcHdr/>
          <w15:appearance w15:val="hidden"/>
        </w:sdtPr>
        <w:sdtEndPr/>
        <w:sdtContent>
          <w:r w:rsidR="004937AE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5400"/>
        <w:gridCol w:w="5400"/>
      </w:tblGrid>
      <w:tr w:rsidR="005B1D68" w14:paraId="53C6C548" w14:textId="77777777" w:rsidTr="00564951">
        <w:tc>
          <w:tcPr>
            <w:tcW w:w="4680" w:type="dxa"/>
          </w:tcPr>
          <w:p w14:paraId="21FBB037" w14:textId="258CA307" w:rsidR="005B1D68" w:rsidRDefault="00A94249" w:rsidP="00BC7376">
            <w:pPr>
              <w:pStyle w:val="ListBullet"/>
              <w:numPr>
                <w:ilvl w:val="0"/>
                <w:numId w:val="4"/>
              </w:numPr>
            </w:pPr>
            <w:r>
              <w:t>CP</w:t>
            </w:r>
            <w:r w:rsidR="00690FEE">
              <w:t>R/AED</w:t>
            </w:r>
            <w:r>
              <w:t xml:space="preserve"> Certified</w:t>
            </w:r>
          </w:p>
          <w:p w14:paraId="17342E39" w14:textId="6D0A4E3F" w:rsidR="00FA37B4" w:rsidRDefault="00FA37B4" w:rsidP="00BC7376">
            <w:pPr>
              <w:pStyle w:val="ListBullet"/>
              <w:numPr>
                <w:ilvl w:val="0"/>
                <w:numId w:val="4"/>
              </w:numPr>
            </w:pPr>
            <w:r>
              <w:t>Fitness Professional Certification</w:t>
            </w:r>
          </w:p>
          <w:p w14:paraId="7DF10449" w14:textId="5B27CCFA" w:rsidR="00CE1D30" w:rsidRDefault="00CE1D30" w:rsidP="00BC7376">
            <w:pPr>
              <w:pStyle w:val="ListBullet"/>
              <w:numPr>
                <w:ilvl w:val="0"/>
                <w:numId w:val="4"/>
              </w:numPr>
            </w:pPr>
            <w:r>
              <w:t xml:space="preserve">Gerontology </w:t>
            </w:r>
            <w:r w:rsidR="00E369BE">
              <w:t>Professional Certification</w:t>
            </w:r>
          </w:p>
          <w:p w14:paraId="56C0A44F" w14:textId="2D64F9A2" w:rsidR="00E369BE" w:rsidRDefault="00E369BE" w:rsidP="00BC7376">
            <w:pPr>
              <w:pStyle w:val="ListBullet"/>
              <w:numPr>
                <w:ilvl w:val="0"/>
                <w:numId w:val="4"/>
              </w:numPr>
            </w:pPr>
            <w:r>
              <w:t>Health Navigator Certification</w:t>
            </w:r>
          </w:p>
          <w:p w14:paraId="4FA40259" w14:textId="694960E7" w:rsidR="00A94249" w:rsidRPr="004937AE" w:rsidRDefault="00A94249" w:rsidP="00A94249">
            <w:pPr>
              <w:pStyle w:val="ListBullet"/>
              <w:numPr>
                <w:ilvl w:val="0"/>
                <w:numId w:val="4"/>
              </w:numPr>
            </w:pPr>
            <w:r>
              <w:t>Knowledge of Health &amp; Wellness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61FAFE66" w14:textId="015A6B4C" w:rsidR="005B1D68" w:rsidRDefault="0015422E" w:rsidP="00BC7376">
            <w:pPr>
              <w:pStyle w:val="ListBullet"/>
            </w:pPr>
            <w:r>
              <w:t>Positive, Motivational, Inspirational</w:t>
            </w:r>
          </w:p>
          <w:p w14:paraId="74FE88BC" w14:textId="2FA89FD1" w:rsidR="00752315" w:rsidRDefault="00844C92" w:rsidP="00BC7376">
            <w:pPr>
              <w:pStyle w:val="ListBullet"/>
            </w:pPr>
            <w:r>
              <w:t>Activel</w:t>
            </w:r>
            <w:r w:rsidR="00A04C3E">
              <w:t>y Listens, Open-Mindedness</w:t>
            </w:r>
          </w:p>
          <w:p w14:paraId="33987848" w14:textId="77777777" w:rsidR="00752315" w:rsidRDefault="00D14328" w:rsidP="00BC7376">
            <w:pPr>
              <w:pStyle w:val="ListBullet"/>
            </w:pPr>
            <w:r>
              <w:t>Communicates Eff</w:t>
            </w:r>
            <w:r w:rsidR="00055E4A">
              <w:t>ectively</w:t>
            </w:r>
          </w:p>
          <w:p w14:paraId="13063C7C" w14:textId="77777777" w:rsidR="00055E4A" w:rsidRDefault="00270D3C" w:rsidP="00BC7376">
            <w:pPr>
              <w:pStyle w:val="ListBullet"/>
            </w:pPr>
            <w:r>
              <w:t>Conflict Resolution Skills</w:t>
            </w:r>
          </w:p>
          <w:p w14:paraId="63D093E6" w14:textId="2CB71C8D" w:rsidR="00664B2A" w:rsidRPr="004937AE" w:rsidRDefault="00663C63" w:rsidP="00BC7376">
            <w:pPr>
              <w:pStyle w:val="ListBullet"/>
            </w:pPr>
            <w:r>
              <w:t xml:space="preserve">Recognizes </w:t>
            </w:r>
            <w:r w:rsidR="000C6D80">
              <w:t>Human Differences, Promoting</w:t>
            </w:r>
            <w:r w:rsidR="00647131">
              <w:t xml:space="preserve"> Cooperative Work &amp; Social Environment</w:t>
            </w:r>
          </w:p>
        </w:tc>
      </w:tr>
    </w:tbl>
    <w:p w14:paraId="0B8B361F" w14:textId="77777777" w:rsidR="005B1D68" w:rsidRDefault="00A33705" w:rsidP="004937AE">
      <w:pPr>
        <w:pStyle w:val="Heading1"/>
      </w:pPr>
      <w:sdt>
        <w:sdtPr>
          <w:alias w:val="Experience:"/>
          <w:tag w:val="Experience:"/>
          <w:id w:val="-898354009"/>
          <w:placeholder>
            <w:docPart w:val="31979BE60F4E4BDEA95EABCB5B22083C"/>
          </w:placeholder>
          <w:temporary/>
          <w:showingPlcHdr/>
          <w15:appearance w15:val="hidden"/>
        </w:sdtPr>
        <w:sdtEndPr/>
        <w:sdtContent>
          <w:r w:rsidR="004937AE" w:rsidRPr="00AD3FD8">
            <w:t>Experience</w:t>
          </w:r>
        </w:sdtContent>
      </w:sdt>
    </w:p>
    <w:p w14:paraId="14154B6E" w14:textId="3FA5A0F1" w:rsidR="000118B9" w:rsidRPr="00D413F9" w:rsidRDefault="000118B9" w:rsidP="000118B9">
      <w:pPr>
        <w:pStyle w:val="Heading3"/>
      </w:pPr>
      <w:r>
        <w:t>J</w:t>
      </w:r>
      <w:r w:rsidR="005320BF">
        <w:t>anuary</w:t>
      </w:r>
      <w:r>
        <w:t xml:space="preserve"> 202</w:t>
      </w:r>
      <w:r w:rsidR="005320BF">
        <w:t>4</w:t>
      </w:r>
      <w:r w:rsidRPr="00D413F9">
        <w:t xml:space="preserve"> –</w:t>
      </w:r>
      <w:r>
        <w:t xml:space="preserve"> Current</w:t>
      </w:r>
    </w:p>
    <w:p w14:paraId="0FFB776E" w14:textId="23625B8C" w:rsidR="000118B9" w:rsidRPr="00513EFC" w:rsidRDefault="000118B9" w:rsidP="000118B9">
      <w:pPr>
        <w:pStyle w:val="Heading2"/>
      </w:pPr>
      <w:r>
        <w:t xml:space="preserve">Group </w:t>
      </w:r>
      <w:r w:rsidR="005320BF">
        <w:t>Exercise Coordinator</w:t>
      </w:r>
      <w:r>
        <w:t xml:space="preserve"> /</w:t>
      </w:r>
      <w:r w:rsidRPr="00513EFC">
        <w:t xml:space="preserve"> </w:t>
      </w:r>
      <w:r>
        <w:rPr>
          <w:rStyle w:val="Emphasis"/>
        </w:rPr>
        <w:t>West Suburban YMCA, Wauwatosa</w:t>
      </w:r>
      <w:r w:rsidR="000C624E">
        <w:rPr>
          <w:rStyle w:val="Emphasis"/>
        </w:rPr>
        <w:t>, WI</w:t>
      </w:r>
    </w:p>
    <w:p w14:paraId="0A7DB855" w14:textId="15191248" w:rsidR="000118B9" w:rsidRDefault="00CE2289" w:rsidP="00DE1CA4">
      <w:r>
        <w:t>Currently employed at</w:t>
      </w:r>
      <w:r w:rsidR="00DC35A2">
        <w:t xml:space="preserve"> </w:t>
      </w:r>
      <w:r w:rsidR="00DE1CA4">
        <w:t>the YMCA</w:t>
      </w:r>
      <w:r w:rsidR="00DC35A2">
        <w:t xml:space="preserve"> of Greater Waukesha County.  </w:t>
      </w:r>
      <w:r w:rsidR="00CA3236">
        <w:t>Position assignments</w:t>
      </w:r>
      <w:r w:rsidR="00CB226D">
        <w:t xml:space="preserve"> include assisting the Fitness Director</w:t>
      </w:r>
      <w:r w:rsidR="00CA3236">
        <w:t xml:space="preserve"> with any task given, scheduling</w:t>
      </w:r>
      <w:r w:rsidR="00D921A9">
        <w:t xml:space="preserve">, organizing, and planning for the group exercise schedule, assisting with finding replacement instructors as needed, </w:t>
      </w:r>
      <w:r w:rsidR="00FD3947">
        <w:t xml:space="preserve">and </w:t>
      </w:r>
      <w:r w:rsidR="00D921A9">
        <w:t>instru</w:t>
      </w:r>
      <w:r w:rsidR="00DE1CA4">
        <w:t xml:space="preserve">cting fitness classes as needed. </w:t>
      </w:r>
    </w:p>
    <w:p w14:paraId="76A80A5E" w14:textId="448702A8" w:rsidR="0023705D" w:rsidRPr="00D413F9" w:rsidRDefault="00A94249" w:rsidP="00D413F9">
      <w:pPr>
        <w:pStyle w:val="Heading3"/>
      </w:pPr>
      <w:r>
        <w:t>July 2022</w:t>
      </w:r>
      <w:r w:rsidR="00D413F9" w:rsidRPr="00D413F9">
        <w:t xml:space="preserve"> –</w:t>
      </w:r>
      <w:r w:rsidR="00D413F9">
        <w:t xml:space="preserve"> </w:t>
      </w:r>
      <w:r>
        <w:t>Current</w:t>
      </w:r>
    </w:p>
    <w:p w14:paraId="27A2A073" w14:textId="2592B433" w:rsidR="0023705D" w:rsidRPr="00513EFC" w:rsidRDefault="00A37651" w:rsidP="00513EFC">
      <w:pPr>
        <w:pStyle w:val="Heading2"/>
      </w:pPr>
      <w:r>
        <w:t>Fitness</w:t>
      </w:r>
      <w:r w:rsidR="00A94249">
        <w:t xml:space="preserve"> Instructor</w:t>
      </w:r>
      <w:r w:rsidR="00E03F71">
        <w:t xml:space="preserve"> </w:t>
      </w:r>
      <w:r w:rsidR="0095272C">
        <w:t>/</w:t>
      </w:r>
      <w:r w:rsidR="005A4A49" w:rsidRPr="00513EFC">
        <w:t xml:space="preserve"> </w:t>
      </w:r>
      <w:r w:rsidR="00A94249">
        <w:rPr>
          <w:rStyle w:val="Emphasis"/>
        </w:rPr>
        <w:t>West Suburban YMCA, Wauwatosa</w:t>
      </w:r>
      <w:r w:rsidR="000C624E">
        <w:rPr>
          <w:rStyle w:val="Emphasis"/>
        </w:rPr>
        <w:t>, WI</w:t>
      </w:r>
    </w:p>
    <w:p w14:paraId="5A2CA78A" w14:textId="7DDF1770" w:rsidR="00D413F9" w:rsidRPr="00D413F9" w:rsidRDefault="00EE20C1" w:rsidP="00D413F9">
      <w:r>
        <w:t>Currently employed at the YMCA of Greater Waukesha County</w:t>
      </w:r>
      <w:r w:rsidR="00BA461F">
        <w:t xml:space="preserve">.  Position assignment includes teaching Zumba (certification </w:t>
      </w:r>
      <w:r w:rsidR="00B605EE">
        <w:t xml:space="preserve">acquired May 2022), </w:t>
      </w:r>
      <w:r w:rsidR="00FD3947">
        <w:t xml:space="preserve">and </w:t>
      </w:r>
      <w:r w:rsidR="00B605EE">
        <w:t xml:space="preserve">other fitness platforms as needed.  Inspiring and motivating members to achieve their wellness goals </w:t>
      </w:r>
      <w:r w:rsidR="00C0795E">
        <w:t>through my teaching techniques and knowledge gained.</w:t>
      </w:r>
    </w:p>
    <w:p w14:paraId="7E24390A" w14:textId="60447752" w:rsidR="0070237E" w:rsidRDefault="00A33705" w:rsidP="00725CB5">
      <w:pPr>
        <w:pStyle w:val="Heading1"/>
      </w:pPr>
      <w:sdt>
        <w:sdtPr>
          <w:alias w:val="Education:"/>
          <w:tag w:val="Education:"/>
          <w:id w:val="543866955"/>
          <w:placeholder>
            <w:docPart w:val="D9732D5D828642A88C786F6CCDBA8818"/>
          </w:placeholder>
          <w:temporary/>
          <w:showingPlcHdr/>
          <w15:appearance w15:val="hidden"/>
        </w:sdtPr>
        <w:sdtEndPr/>
        <w:sdtContent>
          <w:r w:rsidR="0070237E" w:rsidRPr="0070237E">
            <w:t>Education</w:t>
          </w:r>
        </w:sdtContent>
      </w:sdt>
      <w:r w:rsidR="000C624E">
        <w:t xml:space="preserve"> &amp; Certification</w:t>
      </w:r>
      <w:r w:rsidR="000A609B">
        <w:t>s</w:t>
      </w:r>
    </w:p>
    <w:p w14:paraId="4EAD21A7" w14:textId="0FE4CCB5" w:rsidR="0070237E" w:rsidRDefault="000A609B" w:rsidP="0070237E">
      <w:pPr>
        <w:pStyle w:val="Heading3"/>
      </w:pPr>
      <w:proofErr w:type="gramStart"/>
      <w:r>
        <w:t>A</w:t>
      </w:r>
      <w:r w:rsidR="00051A78">
        <w:t>ssociate</w:t>
      </w:r>
      <w:proofErr w:type="gramEnd"/>
      <w:r w:rsidR="00051A78">
        <w:t xml:space="preserve"> Degree, May 2024</w:t>
      </w:r>
    </w:p>
    <w:p w14:paraId="62F0E898" w14:textId="7B5C20B3" w:rsidR="0070237E" w:rsidRPr="00A94249" w:rsidRDefault="00A94249" w:rsidP="00513EFC">
      <w:pPr>
        <w:pStyle w:val="Heading2"/>
        <w:rPr>
          <w:sz w:val="30"/>
          <w:szCs w:val="30"/>
        </w:rPr>
      </w:pPr>
      <w:r w:rsidRPr="00A94249">
        <w:rPr>
          <w:sz w:val="30"/>
          <w:szCs w:val="30"/>
        </w:rPr>
        <w:t>Health &amp; Wellness Promotion</w:t>
      </w:r>
      <w:r w:rsidR="00E03F71" w:rsidRPr="00A94249">
        <w:rPr>
          <w:sz w:val="30"/>
          <w:szCs w:val="30"/>
        </w:rPr>
        <w:t xml:space="preserve"> </w:t>
      </w:r>
      <w:r w:rsidR="0095272C" w:rsidRPr="00A94249">
        <w:rPr>
          <w:sz w:val="30"/>
          <w:szCs w:val="30"/>
        </w:rPr>
        <w:t>/</w:t>
      </w:r>
      <w:r w:rsidR="0070237E" w:rsidRPr="00A94249">
        <w:rPr>
          <w:sz w:val="30"/>
          <w:szCs w:val="30"/>
        </w:rPr>
        <w:t xml:space="preserve"> </w:t>
      </w:r>
      <w:r w:rsidRPr="00A94249">
        <w:rPr>
          <w:rStyle w:val="Emphasis"/>
          <w:sz w:val="30"/>
          <w:szCs w:val="30"/>
        </w:rPr>
        <w:t>Mid-State Technical College</w:t>
      </w:r>
      <w:r w:rsidR="006C4F45">
        <w:rPr>
          <w:rStyle w:val="Emphasis"/>
          <w:sz w:val="30"/>
          <w:szCs w:val="30"/>
        </w:rPr>
        <w:t xml:space="preserve">, </w:t>
      </w:r>
      <w:r w:rsidR="00B8784C">
        <w:rPr>
          <w:rStyle w:val="Emphasis"/>
          <w:sz w:val="30"/>
          <w:szCs w:val="30"/>
        </w:rPr>
        <w:t>Wisconsin Rapids</w:t>
      </w:r>
      <w:r w:rsidR="006C4F45">
        <w:rPr>
          <w:rStyle w:val="Emphasis"/>
          <w:sz w:val="30"/>
          <w:szCs w:val="30"/>
        </w:rPr>
        <w:t>, WI</w:t>
      </w:r>
    </w:p>
    <w:p w14:paraId="4F1802C2" w14:textId="29537AE5" w:rsidR="0070237E" w:rsidRDefault="00DD4909" w:rsidP="0070237E">
      <w:r>
        <w:t xml:space="preserve">Health </w:t>
      </w:r>
      <w:r w:rsidR="00A94249">
        <w:t>&amp; Wellness Promotion</w:t>
      </w:r>
      <w:r w:rsidR="00C03833">
        <w:t xml:space="preserve"> program, associate degree</w:t>
      </w:r>
      <w:r w:rsidR="00A94249">
        <w:t xml:space="preserve">.  </w:t>
      </w:r>
      <w:r w:rsidR="00B11547">
        <w:t>Expected graduation: May 2024</w:t>
      </w:r>
    </w:p>
    <w:p w14:paraId="380CDAF1" w14:textId="77777777" w:rsidR="0058046B" w:rsidRDefault="0058046B" w:rsidP="0070237E"/>
    <w:p w14:paraId="3A5F1B9F" w14:textId="77777777" w:rsidR="00C26F8F" w:rsidRDefault="00C26F8F" w:rsidP="00D00CEE">
      <w:pPr>
        <w:rPr>
          <w:rFonts w:asciiTheme="majorHAnsi" w:hAnsiTheme="majorHAnsi"/>
          <w:b/>
          <w:bCs/>
          <w:sz w:val="28"/>
          <w:szCs w:val="28"/>
        </w:rPr>
      </w:pPr>
    </w:p>
    <w:p w14:paraId="07956439" w14:textId="6BB5D952" w:rsidR="00D00CEE" w:rsidRPr="005120DF" w:rsidRDefault="00CF1D3F" w:rsidP="00D00CEE">
      <w:pPr>
        <w:rPr>
          <w:b/>
          <w:bCs/>
        </w:rPr>
      </w:pPr>
      <w:r w:rsidRPr="00B65C68">
        <w:rPr>
          <w:rFonts w:asciiTheme="majorHAnsi" w:hAnsiTheme="majorHAnsi"/>
          <w:b/>
          <w:bCs/>
          <w:sz w:val="28"/>
          <w:szCs w:val="28"/>
        </w:rPr>
        <w:lastRenderedPageBreak/>
        <w:t>Sarah</w:t>
      </w:r>
      <w:r w:rsidR="00D00CEE" w:rsidRPr="00B65C68">
        <w:rPr>
          <w:rFonts w:asciiTheme="majorHAnsi" w:hAnsiTheme="majorHAnsi"/>
          <w:b/>
          <w:bCs/>
          <w:sz w:val="28"/>
          <w:szCs w:val="28"/>
        </w:rPr>
        <w:t xml:space="preserve"> Balistreri</w:t>
      </w:r>
      <w:r w:rsidR="00D00CEE" w:rsidRPr="005120DF">
        <w:rPr>
          <w:rFonts w:asciiTheme="majorHAnsi" w:hAnsiTheme="majorHAnsi"/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b/>
          <w:bCs/>
        </w:rPr>
        <w:tab/>
      </w:r>
      <w:r w:rsidR="00D00CEE" w:rsidRPr="005120DF">
        <w:rPr>
          <w:rFonts w:asciiTheme="majorHAnsi" w:hAnsiTheme="majorHAnsi"/>
          <w:b/>
          <w:bCs/>
        </w:rPr>
        <w:t>Page 2</w:t>
      </w:r>
    </w:p>
    <w:p w14:paraId="0D57AB77" w14:textId="26C84895" w:rsidR="007A464A" w:rsidRPr="005120DF" w:rsidRDefault="007A464A" w:rsidP="007A464A">
      <w:pPr>
        <w:rPr>
          <w:rFonts w:asciiTheme="majorHAnsi" w:hAnsiTheme="majorHAnsi"/>
        </w:rPr>
      </w:pPr>
      <w:r w:rsidRPr="005120DF">
        <w:rPr>
          <w:rFonts w:asciiTheme="majorHAnsi" w:hAnsiTheme="majorHAnsi"/>
          <w:b/>
          <w:bCs/>
        </w:rPr>
        <w:t>EDUCATION</w:t>
      </w:r>
      <w:r w:rsidR="004753AB" w:rsidRPr="005120DF">
        <w:rPr>
          <w:rFonts w:asciiTheme="majorHAnsi" w:hAnsiTheme="majorHAnsi"/>
          <w:b/>
          <w:bCs/>
        </w:rPr>
        <w:t>,</w:t>
      </w:r>
      <w:r w:rsidRPr="005120DF">
        <w:rPr>
          <w:rFonts w:asciiTheme="majorHAnsi" w:hAnsiTheme="majorHAnsi"/>
          <w:b/>
          <w:bCs/>
        </w:rPr>
        <w:t xml:space="preserve"> </w:t>
      </w:r>
      <w:r w:rsidR="00D00CEE" w:rsidRPr="005120DF">
        <w:rPr>
          <w:rFonts w:asciiTheme="majorHAnsi" w:hAnsiTheme="majorHAnsi"/>
          <w:b/>
          <w:bCs/>
        </w:rPr>
        <w:t xml:space="preserve">CONTINUED </w:t>
      </w:r>
      <w:r w:rsidR="00D00CEE" w:rsidRPr="005120DF">
        <w:rPr>
          <w:rFonts w:asciiTheme="majorHAnsi" w:hAnsiTheme="majorHAnsi"/>
          <w:b/>
          <w:bCs/>
        </w:rPr>
        <w:tab/>
      </w:r>
      <w:r w:rsidRPr="005120DF">
        <w:rPr>
          <w:rFonts w:asciiTheme="majorHAnsi" w:hAnsiTheme="majorHAnsi"/>
        </w:rPr>
        <w:tab/>
      </w:r>
      <w:r w:rsidRPr="005120DF">
        <w:rPr>
          <w:rFonts w:asciiTheme="majorHAnsi" w:hAnsiTheme="majorHAnsi"/>
        </w:rPr>
        <w:tab/>
      </w:r>
      <w:r w:rsidRPr="005120DF">
        <w:rPr>
          <w:rFonts w:asciiTheme="majorHAnsi" w:hAnsiTheme="majorHAnsi"/>
        </w:rPr>
        <w:tab/>
      </w:r>
      <w:r w:rsidR="00055759" w:rsidRPr="005120DF">
        <w:rPr>
          <w:rFonts w:asciiTheme="majorHAnsi" w:hAnsiTheme="majorHAnsi"/>
        </w:rPr>
        <w:tab/>
      </w:r>
      <w:r w:rsidR="00055759" w:rsidRPr="005120DF">
        <w:rPr>
          <w:rFonts w:asciiTheme="majorHAnsi" w:hAnsiTheme="majorHAnsi"/>
        </w:rPr>
        <w:tab/>
      </w:r>
      <w:r w:rsidR="00055759" w:rsidRPr="005120DF">
        <w:rPr>
          <w:rFonts w:asciiTheme="majorHAnsi" w:hAnsiTheme="majorHAnsi"/>
        </w:rPr>
        <w:tab/>
      </w:r>
      <w:r w:rsidR="00055759" w:rsidRPr="005120DF">
        <w:rPr>
          <w:rFonts w:asciiTheme="majorHAnsi" w:hAnsiTheme="majorHAnsi"/>
        </w:rPr>
        <w:tab/>
      </w:r>
      <w:r w:rsidR="00055759" w:rsidRPr="005120DF">
        <w:rPr>
          <w:rFonts w:asciiTheme="majorHAnsi" w:hAnsiTheme="majorHAnsi"/>
        </w:rPr>
        <w:tab/>
        <w:t xml:space="preserve">  </w:t>
      </w:r>
    </w:p>
    <w:p w14:paraId="3384153E" w14:textId="1F00CE52" w:rsidR="005E2527" w:rsidRDefault="005E2527" w:rsidP="005E2527">
      <w:pPr>
        <w:pStyle w:val="ListBullet"/>
        <w:numPr>
          <w:ilvl w:val="0"/>
          <w:numId w:val="4"/>
        </w:numPr>
      </w:pPr>
      <w:r>
        <w:t>Fitness Professional Certification</w:t>
      </w:r>
      <w:r w:rsidR="00C26F8F">
        <w:tab/>
      </w:r>
      <w:r w:rsidR="00C26F8F">
        <w:tab/>
      </w:r>
    </w:p>
    <w:p w14:paraId="6D2FBEEB" w14:textId="77777777" w:rsidR="005E2527" w:rsidRDefault="005E2527" w:rsidP="005E2527">
      <w:pPr>
        <w:pStyle w:val="ListBullet"/>
        <w:numPr>
          <w:ilvl w:val="0"/>
          <w:numId w:val="4"/>
        </w:numPr>
      </w:pPr>
      <w:r>
        <w:t>Gerontology Professional Certification</w:t>
      </w:r>
    </w:p>
    <w:p w14:paraId="5BBC1D94" w14:textId="77777777" w:rsidR="005E2527" w:rsidRDefault="005E2527" w:rsidP="005E2527">
      <w:pPr>
        <w:pStyle w:val="ListBullet"/>
        <w:numPr>
          <w:ilvl w:val="0"/>
          <w:numId w:val="4"/>
        </w:numPr>
      </w:pPr>
      <w:r>
        <w:t>Health Navigator Certification</w:t>
      </w:r>
    </w:p>
    <w:p w14:paraId="1BAF6A0C" w14:textId="77777777" w:rsidR="005E2527" w:rsidRDefault="005E2527" w:rsidP="0070237E"/>
    <w:p w14:paraId="672EA9C3" w14:textId="40B75DD6" w:rsidR="0070237E" w:rsidRDefault="00A94249" w:rsidP="0070237E">
      <w:pPr>
        <w:pStyle w:val="Heading3"/>
      </w:pPr>
      <w:r>
        <w:t>August</w:t>
      </w:r>
      <w:r w:rsidR="0070237E">
        <w:t xml:space="preserve"> </w:t>
      </w:r>
      <w:r>
        <w:t>2022</w:t>
      </w:r>
    </w:p>
    <w:p w14:paraId="04337D27" w14:textId="201E7749" w:rsidR="0070237E" w:rsidRDefault="00A94249" w:rsidP="0070237E">
      <w:pPr>
        <w:pStyle w:val="Heading2"/>
      </w:pPr>
      <w:r>
        <w:rPr>
          <w:sz w:val="30"/>
          <w:szCs w:val="30"/>
        </w:rPr>
        <w:t>Personal Trainer, Nutritionist, Strength &amp; Conditioning</w:t>
      </w:r>
      <w:r w:rsidR="0095272C" w:rsidRPr="00A94249">
        <w:rPr>
          <w:sz w:val="30"/>
          <w:szCs w:val="30"/>
        </w:rPr>
        <w:t>/</w:t>
      </w:r>
      <w:r w:rsidR="0070237E" w:rsidRPr="00A94249">
        <w:rPr>
          <w:sz w:val="30"/>
          <w:szCs w:val="30"/>
        </w:rPr>
        <w:t xml:space="preserve"> </w:t>
      </w:r>
      <w:r>
        <w:rPr>
          <w:rStyle w:val="Emphasis"/>
          <w:sz w:val="30"/>
          <w:szCs w:val="30"/>
        </w:rPr>
        <w:t>ISSA</w:t>
      </w:r>
    </w:p>
    <w:p w14:paraId="7FBFCDD4" w14:textId="5FA43ABE" w:rsidR="00A94249" w:rsidRDefault="004F7DF1" w:rsidP="00A94249">
      <w:r>
        <w:t xml:space="preserve">Certified through ISSA in Personal Training, Nutrition, and Strength &amp; Conditioning.  </w:t>
      </w:r>
      <w:r w:rsidR="00EE32C2">
        <w:t xml:space="preserve">Able to work with clients and apply the knowledge gained through this </w:t>
      </w:r>
      <w:r w:rsidR="002177B5">
        <w:t xml:space="preserve">company to help clients achieve their health and wellness goals.  </w:t>
      </w:r>
    </w:p>
    <w:p w14:paraId="5249DE8A" w14:textId="60F4B995" w:rsidR="00094CF1" w:rsidRDefault="00094CF1" w:rsidP="00094CF1">
      <w:pPr>
        <w:pStyle w:val="Heading3"/>
      </w:pPr>
      <w:r>
        <w:t>June 2022</w:t>
      </w:r>
    </w:p>
    <w:p w14:paraId="76EB462C" w14:textId="5DAE0016" w:rsidR="00094CF1" w:rsidRDefault="00094CF1" w:rsidP="00094CF1">
      <w:pPr>
        <w:pStyle w:val="Heading2"/>
      </w:pPr>
      <w:r>
        <w:rPr>
          <w:sz w:val="30"/>
          <w:szCs w:val="30"/>
        </w:rPr>
        <w:t>Health &amp; Wellness Coach/</w:t>
      </w:r>
      <w:r w:rsidRPr="00A94249">
        <w:rPr>
          <w:sz w:val="30"/>
          <w:szCs w:val="30"/>
        </w:rPr>
        <w:t xml:space="preserve"> </w:t>
      </w:r>
      <w:r>
        <w:rPr>
          <w:rStyle w:val="Emphasis"/>
          <w:sz w:val="30"/>
          <w:szCs w:val="30"/>
        </w:rPr>
        <w:t>Udemy</w:t>
      </w:r>
    </w:p>
    <w:p w14:paraId="278065AB" w14:textId="406A3952" w:rsidR="00094CF1" w:rsidRDefault="00A84C00" w:rsidP="00094CF1">
      <w:r>
        <w:t>Completed</w:t>
      </w:r>
      <w:r w:rsidR="00094CF1">
        <w:t xml:space="preserve"> the instruction needed to receive a Health &amp; Wellness Coach Certification.</w:t>
      </w:r>
      <w:r w:rsidR="004F15C4">
        <w:t xml:space="preserve">  A</w:t>
      </w:r>
      <w:r w:rsidR="00094CF1">
        <w:t xml:space="preserve">ble to </w:t>
      </w:r>
      <w:r w:rsidR="004C5ED3">
        <w:t xml:space="preserve">apply the knowledge gained through this company to </w:t>
      </w:r>
      <w:r w:rsidR="00094CF1">
        <w:t xml:space="preserve">work as a Health &amp; Wellness Coach in person or online. </w:t>
      </w:r>
    </w:p>
    <w:p w14:paraId="0EBEDC32" w14:textId="5B9E9629" w:rsidR="00094CF1" w:rsidRDefault="00094CF1" w:rsidP="00094CF1">
      <w:pPr>
        <w:pStyle w:val="Heading3"/>
      </w:pPr>
      <w:r>
        <w:t>May 2022</w:t>
      </w:r>
    </w:p>
    <w:p w14:paraId="4B121D31" w14:textId="5413B8EE" w:rsidR="00094CF1" w:rsidRDefault="00094CF1" w:rsidP="00094CF1">
      <w:pPr>
        <w:pStyle w:val="Heading2"/>
      </w:pPr>
      <w:r>
        <w:rPr>
          <w:sz w:val="30"/>
          <w:szCs w:val="30"/>
        </w:rPr>
        <w:t>Zumba Instructor/</w:t>
      </w:r>
      <w:r w:rsidRPr="00A94249">
        <w:rPr>
          <w:sz w:val="30"/>
          <w:szCs w:val="30"/>
        </w:rPr>
        <w:t xml:space="preserve"> </w:t>
      </w:r>
      <w:r>
        <w:rPr>
          <w:rStyle w:val="Emphasis"/>
          <w:sz w:val="30"/>
          <w:szCs w:val="30"/>
        </w:rPr>
        <w:t>Zumba Fitness LLC</w:t>
      </w:r>
    </w:p>
    <w:p w14:paraId="4654F671" w14:textId="533D2672" w:rsidR="0070237E" w:rsidRDefault="00A84C00" w:rsidP="0070237E">
      <w:r>
        <w:t>Completed</w:t>
      </w:r>
      <w:r w:rsidR="00094CF1">
        <w:t xml:space="preserve"> the training needed to receive a Zumba Instructor Certification.</w:t>
      </w:r>
      <w:r w:rsidR="007C32E4">
        <w:t xml:space="preserve">  Using the knowledge and training acquired</w:t>
      </w:r>
      <w:r w:rsidR="00D17687">
        <w:t xml:space="preserve"> can provide an uplifting </w:t>
      </w:r>
      <w:r w:rsidR="00D618D2">
        <w:t xml:space="preserve">dance workout to those seeking </w:t>
      </w:r>
      <w:r w:rsidR="00D830E1">
        <w:t xml:space="preserve">an exhilarating experience.  </w:t>
      </w:r>
    </w:p>
    <w:p w14:paraId="2D6A7B6F" w14:textId="77777777" w:rsidR="00094CF1" w:rsidRDefault="00094CF1" w:rsidP="0070237E"/>
    <w:p w14:paraId="447F2C82" w14:textId="48BC74B7" w:rsidR="00434074" w:rsidRDefault="00FA6C92" w:rsidP="00434074">
      <w:pPr>
        <w:pStyle w:val="Heading1"/>
      </w:pPr>
      <w:r>
        <w:t>Serving Opportunities</w:t>
      </w:r>
    </w:p>
    <w:p w14:paraId="62A2469A" w14:textId="2A48E283" w:rsidR="00F24E2C" w:rsidRDefault="000E101E" w:rsidP="00BC7376">
      <w:r>
        <w:t xml:space="preserve">Serving at </w:t>
      </w:r>
      <w:r w:rsidR="00FE1635">
        <w:t>Spring Creek Church</w:t>
      </w:r>
      <w:r w:rsidR="00707D22">
        <w:t xml:space="preserve"> &amp; </w:t>
      </w:r>
      <w:r w:rsidR="00ED5B15">
        <w:t>Strength &amp; Agility Class YMCA (Youth Group)</w:t>
      </w:r>
    </w:p>
    <w:p w14:paraId="722ED91A" w14:textId="185F7C26" w:rsidR="00830E0C" w:rsidRDefault="002A4E2C" w:rsidP="00BC7376">
      <w:r>
        <w:t>Leader in Nursery</w:t>
      </w:r>
      <w:r w:rsidR="00B803A4">
        <w:t>, Student Ministry, Women’s Bible Study</w:t>
      </w:r>
      <w:r w:rsidR="00A833A4">
        <w:t>, Parents of the Loft, Family Matters Life Group</w:t>
      </w:r>
      <w:r w:rsidR="00FB0B60">
        <w:t xml:space="preserve">, </w:t>
      </w:r>
      <w:r w:rsidR="00B8784C">
        <w:t xml:space="preserve">and </w:t>
      </w:r>
      <w:r w:rsidR="00FB0B60">
        <w:t>YMCA Youth Group</w:t>
      </w:r>
      <w:r w:rsidR="00E50E47">
        <w:t xml:space="preserve">- </w:t>
      </w:r>
      <w:r w:rsidR="00010EC0">
        <w:t>th</w:t>
      </w:r>
      <w:r w:rsidR="00A833A4">
        <w:t xml:space="preserve">ese </w:t>
      </w:r>
      <w:r w:rsidR="00010EC0">
        <w:t>volunteer opportunit</w:t>
      </w:r>
      <w:r w:rsidR="00707D22">
        <w:t>ies</w:t>
      </w:r>
      <w:r w:rsidR="00010EC0">
        <w:t xml:space="preserve"> allowed me to gain the employment skills ne</w:t>
      </w:r>
      <w:r w:rsidR="0099000B">
        <w:t>cessary to assist me in my future career.  These skills include</w:t>
      </w:r>
      <w:r w:rsidR="00E50E47">
        <w:t>:</w:t>
      </w:r>
    </w:p>
    <w:p w14:paraId="16100F2E" w14:textId="0FBE2B13" w:rsidR="008837B8" w:rsidRDefault="00830E0C" w:rsidP="002A4E2C">
      <w:pPr>
        <w:pStyle w:val="ListBullet"/>
        <w:numPr>
          <w:ilvl w:val="0"/>
          <w:numId w:val="4"/>
        </w:numPr>
      </w:pPr>
      <w:r>
        <w:t>D</w:t>
      </w:r>
      <w:r w:rsidR="002A4E2C">
        <w:t xml:space="preserve">efine, prioritize, and complete tasks without direct supervision.  </w:t>
      </w:r>
    </w:p>
    <w:p w14:paraId="24C50F68" w14:textId="4003FF8E" w:rsidR="002A4E2C" w:rsidRDefault="00830E0C" w:rsidP="002A4E2C">
      <w:pPr>
        <w:pStyle w:val="ListBullet"/>
        <w:numPr>
          <w:ilvl w:val="0"/>
          <w:numId w:val="4"/>
        </w:numPr>
      </w:pPr>
      <w:r>
        <w:t>Active listening skills</w:t>
      </w:r>
    </w:p>
    <w:p w14:paraId="008FC719" w14:textId="566AE758" w:rsidR="00830E0C" w:rsidRDefault="002A0E97" w:rsidP="002A4E2C">
      <w:pPr>
        <w:pStyle w:val="ListBullet"/>
        <w:numPr>
          <w:ilvl w:val="0"/>
          <w:numId w:val="4"/>
        </w:numPr>
      </w:pPr>
      <w:r>
        <w:t>Applies previously acquired knowledge to new tasks</w:t>
      </w:r>
    </w:p>
    <w:p w14:paraId="07E382B8" w14:textId="3419F3FD" w:rsidR="000240A5" w:rsidRDefault="000240A5" w:rsidP="002A4E2C">
      <w:pPr>
        <w:pStyle w:val="ListBullet"/>
        <w:numPr>
          <w:ilvl w:val="0"/>
          <w:numId w:val="4"/>
        </w:numPr>
      </w:pPr>
      <w:r>
        <w:t xml:space="preserve">Recognizes human differences </w:t>
      </w:r>
      <w:r w:rsidR="00A84C00">
        <w:t>to</w:t>
      </w:r>
      <w:r>
        <w:t xml:space="preserve"> promote a cooperative work and social environment</w:t>
      </w:r>
    </w:p>
    <w:p w14:paraId="0D3E57EA" w14:textId="7B34E997" w:rsidR="00B803A4" w:rsidRDefault="006E6D88" w:rsidP="002A4E2C">
      <w:pPr>
        <w:pStyle w:val="ListBullet"/>
        <w:numPr>
          <w:ilvl w:val="0"/>
          <w:numId w:val="4"/>
        </w:numPr>
      </w:pPr>
      <w:r>
        <w:t>Organizes information</w:t>
      </w:r>
    </w:p>
    <w:p w14:paraId="50B47C9C" w14:textId="1ED6701C" w:rsidR="006E6D88" w:rsidRDefault="006E6D88" w:rsidP="002A4E2C">
      <w:pPr>
        <w:pStyle w:val="ListBullet"/>
        <w:numPr>
          <w:ilvl w:val="0"/>
          <w:numId w:val="4"/>
        </w:numPr>
      </w:pPr>
      <w:r>
        <w:t>Open-mindedness</w:t>
      </w:r>
    </w:p>
    <w:p w14:paraId="0D14E7C9" w14:textId="37CFB22A" w:rsidR="006E6D88" w:rsidRDefault="006E6D88" w:rsidP="002A4E2C">
      <w:pPr>
        <w:pStyle w:val="ListBullet"/>
        <w:numPr>
          <w:ilvl w:val="0"/>
          <w:numId w:val="4"/>
        </w:numPr>
      </w:pPr>
      <w:r>
        <w:t>Interprets non-verbal communication</w:t>
      </w:r>
    </w:p>
    <w:p w14:paraId="5DDB60CD" w14:textId="35F2BB64" w:rsidR="00BC7376" w:rsidRPr="00BC7376" w:rsidRDefault="00BC7376" w:rsidP="00BC7376"/>
    <w:sectPr w:rsidR="00BC7376" w:rsidRPr="00BC7376" w:rsidSect="00C26F8F">
      <w:footerReference w:type="defaul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2D34" w14:textId="77777777" w:rsidR="002D73ED" w:rsidRDefault="002D73ED" w:rsidP="00725803">
      <w:pPr>
        <w:spacing w:after="0"/>
      </w:pPr>
      <w:r>
        <w:separator/>
      </w:r>
    </w:p>
  </w:endnote>
  <w:endnote w:type="continuationSeparator" w:id="0">
    <w:p w14:paraId="18EF2E72" w14:textId="77777777" w:rsidR="002D73ED" w:rsidRDefault="002D73ED" w:rsidP="00725803">
      <w:pPr>
        <w:spacing w:after="0"/>
      </w:pPr>
      <w:r>
        <w:continuationSeparator/>
      </w:r>
    </w:p>
  </w:endnote>
  <w:endnote w:type="continuationNotice" w:id="1">
    <w:p w14:paraId="5E37C28E" w14:textId="77777777" w:rsidR="002D73ED" w:rsidRDefault="002D73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994D3" w14:textId="77777777"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9994" w14:textId="77777777" w:rsidR="002D73ED" w:rsidRDefault="002D73ED" w:rsidP="00725803">
      <w:pPr>
        <w:spacing w:after="0"/>
      </w:pPr>
      <w:r>
        <w:separator/>
      </w:r>
    </w:p>
  </w:footnote>
  <w:footnote w:type="continuationSeparator" w:id="0">
    <w:p w14:paraId="7C82F81F" w14:textId="77777777" w:rsidR="002D73ED" w:rsidRDefault="002D73ED" w:rsidP="00725803">
      <w:pPr>
        <w:spacing w:after="0"/>
      </w:pPr>
      <w:r>
        <w:continuationSeparator/>
      </w:r>
    </w:p>
  </w:footnote>
  <w:footnote w:type="continuationNotice" w:id="1">
    <w:p w14:paraId="0C84BDE0" w14:textId="77777777" w:rsidR="002D73ED" w:rsidRDefault="002D73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231883">
    <w:abstractNumId w:val="9"/>
  </w:num>
  <w:num w:numId="2" w16cid:durableId="1489057925">
    <w:abstractNumId w:val="7"/>
  </w:num>
  <w:num w:numId="3" w16cid:durableId="1479108731">
    <w:abstractNumId w:val="6"/>
  </w:num>
  <w:num w:numId="4" w16cid:durableId="1158233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8767720">
    <w:abstractNumId w:val="8"/>
  </w:num>
  <w:num w:numId="6" w16cid:durableId="1911041587">
    <w:abstractNumId w:val="10"/>
  </w:num>
  <w:num w:numId="7" w16cid:durableId="1478912061">
    <w:abstractNumId w:val="5"/>
  </w:num>
  <w:num w:numId="8" w16cid:durableId="1302156999">
    <w:abstractNumId w:val="4"/>
  </w:num>
  <w:num w:numId="9" w16cid:durableId="1997300150">
    <w:abstractNumId w:val="3"/>
  </w:num>
  <w:num w:numId="10" w16cid:durableId="643435146">
    <w:abstractNumId w:val="2"/>
  </w:num>
  <w:num w:numId="11" w16cid:durableId="503979727">
    <w:abstractNumId w:val="1"/>
  </w:num>
  <w:num w:numId="12" w16cid:durableId="6090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49"/>
    <w:rsid w:val="00010EC0"/>
    <w:rsid w:val="000118B9"/>
    <w:rsid w:val="000240A5"/>
    <w:rsid w:val="00025E77"/>
    <w:rsid w:val="00027312"/>
    <w:rsid w:val="00051A78"/>
    <w:rsid w:val="00055759"/>
    <w:rsid w:val="00055E4A"/>
    <w:rsid w:val="000645F2"/>
    <w:rsid w:val="00082F03"/>
    <w:rsid w:val="000835A0"/>
    <w:rsid w:val="000934A2"/>
    <w:rsid w:val="00094CF1"/>
    <w:rsid w:val="000A609B"/>
    <w:rsid w:val="000C624E"/>
    <w:rsid w:val="000C6D80"/>
    <w:rsid w:val="000E101E"/>
    <w:rsid w:val="0011231D"/>
    <w:rsid w:val="001217B3"/>
    <w:rsid w:val="0015422E"/>
    <w:rsid w:val="001B0955"/>
    <w:rsid w:val="002175A4"/>
    <w:rsid w:val="002177B5"/>
    <w:rsid w:val="00227784"/>
    <w:rsid w:val="00234461"/>
    <w:rsid w:val="0023705D"/>
    <w:rsid w:val="002505DD"/>
    <w:rsid w:val="00250A31"/>
    <w:rsid w:val="00251C13"/>
    <w:rsid w:val="00270D3C"/>
    <w:rsid w:val="002922D0"/>
    <w:rsid w:val="002A0E6B"/>
    <w:rsid w:val="002A0E97"/>
    <w:rsid w:val="002A4E2C"/>
    <w:rsid w:val="002B265E"/>
    <w:rsid w:val="002D73ED"/>
    <w:rsid w:val="0031223A"/>
    <w:rsid w:val="0031231D"/>
    <w:rsid w:val="00340B03"/>
    <w:rsid w:val="00366642"/>
    <w:rsid w:val="00373578"/>
    <w:rsid w:val="00380AE7"/>
    <w:rsid w:val="00381622"/>
    <w:rsid w:val="003A6943"/>
    <w:rsid w:val="00410BA2"/>
    <w:rsid w:val="00417700"/>
    <w:rsid w:val="00434074"/>
    <w:rsid w:val="00450A41"/>
    <w:rsid w:val="004529DE"/>
    <w:rsid w:val="00463C3B"/>
    <w:rsid w:val="004753AB"/>
    <w:rsid w:val="004937AE"/>
    <w:rsid w:val="004C5ED3"/>
    <w:rsid w:val="004D2F5A"/>
    <w:rsid w:val="004E2970"/>
    <w:rsid w:val="004F15C4"/>
    <w:rsid w:val="004F77A0"/>
    <w:rsid w:val="004F7DF1"/>
    <w:rsid w:val="005026DD"/>
    <w:rsid w:val="005120DF"/>
    <w:rsid w:val="00513EFC"/>
    <w:rsid w:val="0052113B"/>
    <w:rsid w:val="005320BF"/>
    <w:rsid w:val="00564951"/>
    <w:rsid w:val="00573BF9"/>
    <w:rsid w:val="0058046B"/>
    <w:rsid w:val="005A4A49"/>
    <w:rsid w:val="005B1D68"/>
    <w:rsid w:val="005E2527"/>
    <w:rsid w:val="00606A2C"/>
    <w:rsid w:val="00611B37"/>
    <w:rsid w:val="006252B4"/>
    <w:rsid w:val="00633C20"/>
    <w:rsid w:val="00646BA2"/>
    <w:rsid w:val="00647131"/>
    <w:rsid w:val="00663C63"/>
    <w:rsid w:val="00664B2A"/>
    <w:rsid w:val="00675EA0"/>
    <w:rsid w:val="00690FEE"/>
    <w:rsid w:val="006C08A0"/>
    <w:rsid w:val="006C47D8"/>
    <w:rsid w:val="006C4F45"/>
    <w:rsid w:val="006C7421"/>
    <w:rsid w:val="006D2D08"/>
    <w:rsid w:val="006E6D88"/>
    <w:rsid w:val="006F26A2"/>
    <w:rsid w:val="00700D34"/>
    <w:rsid w:val="0070237E"/>
    <w:rsid w:val="00704A4F"/>
    <w:rsid w:val="00707D22"/>
    <w:rsid w:val="0071390D"/>
    <w:rsid w:val="00725803"/>
    <w:rsid w:val="00725CB5"/>
    <w:rsid w:val="007307A3"/>
    <w:rsid w:val="00752315"/>
    <w:rsid w:val="007A0D61"/>
    <w:rsid w:val="007A464A"/>
    <w:rsid w:val="007C32E4"/>
    <w:rsid w:val="0080478C"/>
    <w:rsid w:val="00830E0C"/>
    <w:rsid w:val="00844C92"/>
    <w:rsid w:val="00857E6B"/>
    <w:rsid w:val="00882F70"/>
    <w:rsid w:val="008837B8"/>
    <w:rsid w:val="008968C4"/>
    <w:rsid w:val="008D7C1C"/>
    <w:rsid w:val="0092291B"/>
    <w:rsid w:val="00932D92"/>
    <w:rsid w:val="00946A7A"/>
    <w:rsid w:val="0095272C"/>
    <w:rsid w:val="00972024"/>
    <w:rsid w:val="00974E89"/>
    <w:rsid w:val="0099000B"/>
    <w:rsid w:val="009B244A"/>
    <w:rsid w:val="009B713D"/>
    <w:rsid w:val="009E75DE"/>
    <w:rsid w:val="009F04D2"/>
    <w:rsid w:val="009F2BA7"/>
    <w:rsid w:val="009F6DA0"/>
    <w:rsid w:val="00A01182"/>
    <w:rsid w:val="00A04C3E"/>
    <w:rsid w:val="00A33705"/>
    <w:rsid w:val="00A37651"/>
    <w:rsid w:val="00A76BC8"/>
    <w:rsid w:val="00A833A4"/>
    <w:rsid w:val="00A84C00"/>
    <w:rsid w:val="00A94249"/>
    <w:rsid w:val="00AA324A"/>
    <w:rsid w:val="00AC1787"/>
    <w:rsid w:val="00AD062E"/>
    <w:rsid w:val="00AD13CB"/>
    <w:rsid w:val="00AD3FD8"/>
    <w:rsid w:val="00B11547"/>
    <w:rsid w:val="00B275DC"/>
    <w:rsid w:val="00B370A8"/>
    <w:rsid w:val="00B605EE"/>
    <w:rsid w:val="00B65C68"/>
    <w:rsid w:val="00B803A4"/>
    <w:rsid w:val="00B8784C"/>
    <w:rsid w:val="00BA461F"/>
    <w:rsid w:val="00BC7376"/>
    <w:rsid w:val="00BD57A2"/>
    <w:rsid w:val="00BD669A"/>
    <w:rsid w:val="00BF3F0F"/>
    <w:rsid w:val="00C03833"/>
    <w:rsid w:val="00C0795E"/>
    <w:rsid w:val="00C13F2B"/>
    <w:rsid w:val="00C26F8F"/>
    <w:rsid w:val="00C35AB3"/>
    <w:rsid w:val="00C43D65"/>
    <w:rsid w:val="00C84833"/>
    <w:rsid w:val="00C9044F"/>
    <w:rsid w:val="00CA3236"/>
    <w:rsid w:val="00CB226D"/>
    <w:rsid w:val="00CE1D30"/>
    <w:rsid w:val="00CE2289"/>
    <w:rsid w:val="00CF1D3F"/>
    <w:rsid w:val="00D00CEE"/>
    <w:rsid w:val="00D14328"/>
    <w:rsid w:val="00D17687"/>
    <w:rsid w:val="00D176A5"/>
    <w:rsid w:val="00D2420D"/>
    <w:rsid w:val="00D30382"/>
    <w:rsid w:val="00D413F9"/>
    <w:rsid w:val="00D44E50"/>
    <w:rsid w:val="00D618D2"/>
    <w:rsid w:val="00D830E1"/>
    <w:rsid w:val="00D90060"/>
    <w:rsid w:val="00D921A9"/>
    <w:rsid w:val="00D92B95"/>
    <w:rsid w:val="00DC35A2"/>
    <w:rsid w:val="00DD4909"/>
    <w:rsid w:val="00DE1CA4"/>
    <w:rsid w:val="00E03F71"/>
    <w:rsid w:val="00E154B5"/>
    <w:rsid w:val="00E232F0"/>
    <w:rsid w:val="00E35CF2"/>
    <w:rsid w:val="00E369BE"/>
    <w:rsid w:val="00E50E47"/>
    <w:rsid w:val="00E52791"/>
    <w:rsid w:val="00E83195"/>
    <w:rsid w:val="00ED5B15"/>
    <w:rsid w:val="00ED770B"/>
    <w:rsid w:val="00EE20C1"/>
    <w:rsid w:val="00EE32C2"/>
    <w:rsid w:val="00F00A4F"/>
    <w:rsid w:val="00F24E2C"/>
    <w:rsid w:val="00F33CD8"/>
    <w:rsid w:val="00F7430E"/>
    <w:rsid w:val="00FA37B4"/>
    <w:rsid w:val="00FA6C92"/>
    <w:rsid w:val="00FB07B3"/>
    <w:rsid w:val="00FB0B60"/>
    <w:rsid w:val="00FD1DE2"/>
    <w:rsid w:val="00FD3947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6BD4"/>
  <w15:chartTrackingRefBased/>
  <w15:docId w15:val="{C9E486A1-85CE-46A0-95A5-44F0AE88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mmy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3C6624D4F440C897254131535C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68621-2171-4B57-BC19-A27F9B6EAF6B}"/>
      </w:docPartPr>
      <w:docPartBody>
        <w:p w:rsidR="00361113" w:rsidRDefault="00361113">
          <w:pPr>
            <w:pStyle w:val="433C6624D4F440C897254131535C0BE3"/>
          </w:pPr>
          <w:r>
            <w:t>First Name</w:t>
          </w:r>
        </w:p>
      </w:docPartBody>
    </w:docPart>
    <w:docPart>
      <w:docPartPr>
        <w:name w:val="8EE0698744504F9483A2AE7EAA9E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0A2F-B8DC-4F6D-BCA7-E6351D2D80E1}"/>
      </w:docPartPr>
      <w:docPartBody>
        <w:p w:rsidR="00361113" w:rsidRDefault="00361113">
          <w:pPr>
            <w:pStyle w:val="8EE0698744504F9483A2AE7EAA9EF5D3"/>
          </w:pPr>
          <w:r>
            <w:t>Last Name</w:t>
          </w:r>
        </w:p>
      </w:docPartBody>
    </w:docPart>
    <w:docPart>
      <w:docPartPr>
        <w:name w:val="7B1853B3D17343C0969538755F7DC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03ED9-9224-4EA0-AFC3-A404A843DC79}"/>
      </w:docPartPr>
      <w:docPartBody>
        <w:p w:rsidR="00361113" w:rsidRDefault="00361113">
          <w:pPr>
            <w:pStyle w:val="7B1853B3D17343C0969538755F7DC334"/>
          </w:pPr>
          <w:r w:rsidRPr="009D0878">
            <w:t>Address</w:t>
          </w:r>
        </w:p>
      </w:docPartBody>
    </w:docPart>
    <w:docPart>
      <w:docPartPr>
        <w:name w:val="CFEED27D30E247308C8142B3276B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1DBD-033E-42A5-AEB3-79DB1BF64847}"/>
      </w:docPartPr>
      <w:docPartBody>
        <w:p w:rsidR="00361113" w:rsidRDefault="00361113">
          <w:pPr>
            <w:pStyle w:val="CFEED27D30E247308C8142B3276B8DE9"/>
          </w:pPr>
          <w:r w:rsidRPr="009D0878">
            <w:t>Phone</w:t>
          </w:r>
        </w:p>
      </w:docPartBody>
    </w:docPart>
    <w:docPart>
      <w:docPartPr>
        <w:name w:val="40ECF4CC127244DB9F9DCE83381AD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1ECF-26C1-46CD-9A46-06655B5DD170}"/>
      </w:docPartPr>
      <w:docPartBody>
        <w:p w:rsidR="00361113" w:rsidRDefault="00361113">
          <w:pPr>
            <w:pStyle w:val="40ECF4CC127244DB9F9DCE83381ADBD9"/>
          </w:pPr>
          <w:r w:rsidRPr="009D0878">
            <w:t>Email</w:t>
          </w:r>
        </w:p>
      </w:docPartBody>
    </w:docPart>
    <w:docPart>
      <w:docPartPr>
        <w:name w:val="99F90581A6D74F62AA17ACB76882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9092-691E-4312-93C8-7344357A5574}"/>
      </w:docPartPr>
      <w:docPartBody>
        <w:p w:rsidR="00361113" w:rsidRDefault="00361113">
          <w:pPr>
            <w:pStyle w:val="99F90581A6D74F62AA17ACB76882867A"/>
          </w:pPr>
          <w:r w:rsidRPr="009D0878">
            <w:t>LinkedIn Profile</w:t>
          </w:r>
        </w:p>
      </w:docPartBody>
    </w:docPart>
    <w:docPart>
      <w:docPartPr>
        <w:name w:val="F88F82E489084AC58DF131D919B47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FB52-3EEC-4012-BD3D-64973DA9F53F}"/>
      </w:docPartPr>
      <w:docPartBody>
        <w:p w:rsidR="00361113" w:rsidRDefault="00361113">
          <w:pPr>
            <w:pStyle w:val="F88F82E489084AC58DF131D919B473E7"/>
          </w:pPr>
          <w:r w:rsidRPr="009D0878">
            <w:t>Twitter/Blog/Portfolio</w:t>
          </w:r>
        </w:p>
      </w:docPartBody>
    </w:docPart>
    <w:docPart>
      <w:docPartPr>
        <w:name w:val="ABAE84E46283419198F0644CFF0B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6C25-7F5B-4CC5-AAB4-4FE4A56120E9}"/>
      </w:docPartPr>
      <w:docPartBody>
        <w:p w:rsidR="00361113" w:rsidRDefault="00361113">
          <w:pPr>
            <w:pStyle w:val="ABAE84E46283419198F0644CFF0B4EE0"/>
          </w:pPr>
          <w:r>
            <w:t>Skills</w:t>
          </w:r>
        </w:p>
      </w:docPartBody>
    </w:docPart>
    <w:docPart>
      <w:docPartPr>
        <w:name w:val="31979BE60F4E4BDEA95EABCB5B220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43BF-12C5-4890-BE22-69E105D5E077}"/>
      </w:docPartPr>
      <w:docPartBody>
        <w:p w:rsidR="00361113" w:rsidRDefault="00361113">
          <w:pPr>
            <w:pStyle w:val="31979BE60F4E4BDEA95EABCB5B22083C"/>
          </w:pPr>
          <w:r w:rsidRPr="00AD3FD8">
            <w:t>Experience</w:t>
          </w:r>
        </w:p>
      </w:docPartBody>
    </w:docPart>
    <w:docPart>
      <w:docPartPr>
        <w:name w:val="D9732D5D828642A88C786F6CCDBA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55A8-F90D-45DC-A0D5-853274460483}"/>
      </w:docPartPr>
      <w:docPartBody>
        <w:p w:rsidR="00361113" w:rsidRDefault="00361113">
          <w:pPr>
            <w:pStyle w:val="D9732D5D828642A88C786F6CCDBA8818"/>
          </w:pPr>
          <w:r w:rsidRPr="0070237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13"/>
    <w:rsid w:val="00016D97"/>
    <w:rsid w:val="0007125E"/>
    <w:rsid w:val="00361113"/>
    <w:rsid w:val="00374E3A"/>
    <w:rsid w:val="003D7151"/>
    <w:rsid w:val="007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3C6624D4F440C897254131535C0BE3">
    <w:name w:val="433C6624D4F440C897254131535C0BE3"/>
  </w:style>
  <w:style w:type="paragraph" w:customStyle="1" w:styleId="8EE0698744504F9483A2AE7EAA9EF5D3">
    <w:name w:val="8EE0698744504F9483A2AE7EAA9EF5D3"/>
  </w:style>
  <w:style w:type="paragraph" w:customStyle="1" w:styleId="7B1853B3D17343C0969538755F7DC334">
    <w:name w:val="7B1853B3D17343C0969538755F7DC334"/>
  </w:style>
  <w:style w:type="paragraph" w:customStyle="1" w:styleId="CFEED27D30E247308C8142B3276B8DE9">
    <w:name w:val="CFEED27D30E247308C8142B3276B8DE9"/>
  </w:style>
  <w:style w:type="paragraph" w:customStyle="1" w:styleId="40ECF4CC127244DB9F9DCE83381ADBD9">
    <w:name w:val="40ECF4CC127244DB9F9DCE83381ADBD9"/>
  </w:style>
  <w:style w:type="paragraph" w:customStyle="1" w:styleId="99F90581A6D74F62AA17ACB76882867A">
    <w:name w:val="99F90581A6D74F62AA17ACB76882867A"/>
  </w:style>
  <w:style w:type="paragraph" w:customStyle="1" w:styleId="F88F82E489084AC58DF131D919B473E7">
    <w:name w:val="F88F82E489084AC58DF131D919B473E7"/>
  </w:style>
  <w:style w:type="paragraph" w:customStyle="1" w:styleId="ABAE84E46283419198F0644CFF0B4EE0">
    <w:name w:val="ABAE84E46283419198F0644CFF0B4EE0"/>
  </w:style>
  <w:style w:type="paragraph" w:customStyle="1" w:styleId="31979BE60F4E4BDEA95EABCB5B22083C">
    <w:name w:val="31979BE60F4E4BDEA95EABCB5B22083C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D9732D5D828642A88C786F6CCDBA8818">
    <w:name w:val="D9732D5D828642A88C786F6CCDBA88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Sarah</Abstract>
  <CompanyAddress>Brookfield, WI</CompanyAddress>
  <CompanyPhone>262.510.5642</CompanyPhone>
  <CompanyFax/>
  <CompanyEmail>SBalistreri@gwcymca.org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CEF82-638B-4E53-A4E7-107D8FEE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Balanced Resume (Modern design)</Template>
  <TotalTime>0</TotalTime>
  <Pages>2</Pages>
  <Words>434</Words>
  <Characters>2891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Balistreri</dc:creator>
  <cp:keywords>Nourish2FlourishSB</cp:keywords>
  <dc:description/>
  <cp:lastModifiedBy>Sarah Balistreri</cp:lastModifiedBy>
  <cp:revision>2</cp:revision>
  <dcterms:created xsi:type="dcterms:W3CDTF">2024-03-10T20:24:00Z</dcterms:created>
  <dcterms:modified xsi:type="dcterms:W3CDTF">2024-03-10T20:24:00Z</dcterms:modified>
  <cp:category>Balistreri</cp:category>
  <cp:contentStatus>nourishtoflourishs0.wixsite.com/faith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f075e75d5ddbdfa81bc55b39c067df48545cb78c6f2a92f13bc5e1b4e4a6c225</vt:lpwstr>
  </property>
</Properties>
</file>